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500" w:type="dxa"/>
        <w:tblCellSpacing w:w="15" w:type="dxa"/>
        <w:tblLook w:val="04A0" w:firstRow="1" w:lastRow="0" w:firstColumn="1" w:lastColumn="0" w:noHBand="0" w:noVBand="1"/>
      </w:tblPr>
      <w:tblGrid>
        <w:gridCol w:w="1622"/>
        <w:gridCol w:w="188"/>
        <w:gridCol w:w="1342"/>
        <w:gridCol w:w="1420"/>
        <w:gridCol w:w="249"/>
        <w:gridCol w:w="1420"/>
        <w:gridCol w:w="1543"/>
        <w:gridCol w:w="229"/>
        <w:gridCol w:w="1969"/>
        <w:gridCol w:w="1514"/>
        <w:gridCol w:w="268"/>
        <w:gridCol w:w="1256"/>
        <w:gridCol w:w="1674"/>
        <w:gridCol w:w="253"/>
        <w:gridCol w:w="168"/>
        <w:gridCol w:w="1090"/>
        <w:gridCol w:w="170"/>
        <w:gridCol w:w="80"/>
        <w:gridCol w:w="170"/>
        <w:gridCol w:w="1707"/>
        <w:gridCol w:w="168"/>
      </w:tblGrid>
      <w:tr w:rsidR="00363EFC" w:rsidTr="00363EFC">
        <w:trPr>
          <w:gridAfter w:val="1"/>
          <w:wAfter w:w="123" w:type="dxa"/>
          <w:trHeight w:val="33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35FA5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Style w:val="Strong"/>
                <w:rFonts w:eastAsia="Times New Roman"/>
                <w:color w:val="000000" w:themeColor="text1"/>
                <w:sz w:val="16"/>
                <w:szCs w:val="16"/>
              </w:rPr>
              <w:t>Prelim Round</w:t>
            </w: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35F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35FA5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Style w:val="Strong"/>
                <w:rFonts w:eastAsia="Times New Roman"/>
                <w:color w:val="000000" w:themeColor="text1"/>
                <w:sz w:val="16"/>
                <w:szCs w:val="16"/>
              </w:rPr>
              <w:t>Winners</w:t>
            </w: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35FA5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Round 1 Draw</w:t>
            </w:r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35F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35FA5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Winners</w:t>
            </w:r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35FA5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Round 2 Draw</w:t>
            </w:r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35F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35FA5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Winners</w:t>
            </w: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35FA5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16"/>
                <w:szCs w:val="16"/>
              </w:rPr>
              <w:t>Qtr</w:t>
            </w:r>
            <w:proofErr w:type="spellEnd"/>
            <w:r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Final Draw</w:t>
            </w: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35F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35FA5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 w:val="15"/>
                <w:szCs w:val="15"/>
              </w:rPr>
              <w:t>Winners</w:t>
            </w: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35FA5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Semi Final Draw</w:t>
            </w: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35F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35FA5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Final</w:t>
            </w: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35F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35FA5">
            <w:pPr>
              <w:pStyle w:val="NormalWeb"/>
              <w:jc w:val="center"/>
            </w:pPr>
            <w:r>
              <w:rPr>
                <w:rStyle w:val="Strong"/>
                <w:sz w:val="27"/>
                <w:szCs w:val="27"/>
              </w:rPr>
              <w:t>Champion 2012</w:t>
            </w:r>
          </w:p>
        </w:tc>
      </w:tr>
      <w:tr w:rsidR="00363EFC" w:rsidTr="00363EFC">
        <w:trPr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D.Fitzgerald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r w:rsidRPr="00363EFC">
              <w:rPr>
                <w:rFonts w:eastAsia="Times New Roman"/>
                <w:color w:val="000000" w:themeColor="text1"/>
                <w:sz w:val="20"/>
              </w:rPr>
              <w:t>\</w:t>
            </w:r>
          </w:p>
        </w:tc>
        <w:tc>
          <w:tcPr>
            <w:tcW w:w="13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D.Fitzgerald</w:t>
            </w:r>
            <w:proofErr w:type="spellEnd"/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I.Graham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3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I.Graham</w:t>
            </w:r>
            <w:proofErr w:type="spellEnd"/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G.Larner</w:t>
            </w:r>
            <w:proofErr w:type="spellEnd"/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9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G.Larner</w:t>
            </w:r>
            <w:proofErr w:type="spellEnd"/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L.Vickerstaff</w:t>
            </w:r>
            <w:proofErr w:type="spellEnd"/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 w:rsidP="00694227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I.Graham</w:t>
            </w:r>
            <w:proofErr w:type="spellEnd"/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I.Graham</w:t>
            </w:r>
            <w:proofErr w:type="spellEnd"/>
          </w:p>
        </w:tc>
        <w:tc>
          <w:tcPr>
            <w:tcW w:w="3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 w:rsidP="00694227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\</w:t>
            </w:r>
          </w:p>
        </w:tc>
        <w:tc>
          <w:tcPr>
            <w:tcW w:w="123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R.Sheppard</w:t>
            </w:r>
            <w:proofErr w:type="spellEnd"/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63EFC" w:rsidTr="00363EFC">
        <w:trPr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bookmarkStart w:id="0" w:name="_GoBack" w:colFirst="16" w:colLast="16"/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D.Miller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r w:rsidRPr="00363EFC">
              <w:rPr>
                <w:rFonts w:eastAsia="Times New Roman"/>
                <w:color w:val="000000" w:themeColor="text1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G.Jackson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A.Papaspyru</w:t>
            </w:r>
            <w:proofErr w:type="spellEnd"/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I.Graham</w:t>
            </w:r>
            <w:proofErr w:type="spellEnd"/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 w:rsidP="00694227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12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R.Sheppard</w:t>
            </w:r>
            <w:proofErr w:type="spellEnd"/>
          </w:p>
        </w:tc>
        <w:tc>
          <w:tcPr>
            <w:tcW w:w="3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 w:rsidP="00694227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1230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 w:rsidP="00694227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\</w:t>
            </w:r>
          </w:p>
        </w:tc>
        <w:tc>
          <w:tcPr>
            <w:tcW w:w="183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363EFC">
              <w:rPr>
                <w:rFonts w:eastAsia="Times New Roman"/>
                <w:b/>
                <w:color w:val="000000" w:themeColor="text1"/>
              </w:rPr>
              <w:t>R.Sheppard</w:t>
            </w:r>
            <w:proofErr w:type="spellEnd"/>
          </w:p>
        </w:tc>
      </w:tr>
      <w:bookmarkEnd w:id="0"/>
      <w:tr w:rsidR="00363EFC" w:rsidTr="00363EFC">
        <w:trPr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L.Vickerstaff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r w:rsidRPr="00363EFC">
              <w:rPr>
                <w:rFonts w:eastAsia="Times New Roman"/>
                <w:color w:val="000000" w:themeColor="text1"/>
                <w:sz w:val="20"/>
              </w:rPr>
              <w:t>\</w:t>
            </w:r>
          </w:p>
        </w:tc>
        <w:tc>
          <w:tcPr>
            <w:tcW w:w="13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L.Vickerstaff</w:t>
            </w:r>
            <w:proofErr w:type="spellEnd"/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M.Knight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3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M.Knight</w:t>
            </w:r>
            <w:proofErr w:type="spellEnd"/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T.Love</w:t>
            </w:r>
            <w:proofErr w:type="spellEnd"/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9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C.Worton</w:t>
            </w:r>
            <w:proofErr w:type="spellEnd"/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R.Titmus</w:t>
            </w:r>
            <w:proofErr w:type="spellEnd"/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 w:rsidP="00694227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R.Titmus</w:t>
            </w:r>
            <w:proofErr w:type="spellEnd"/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B.Challis</w:t>
            </w:r>
            <w:proofErr w:type="spellEnd"/>
          </w:p>
        </w:tc>
        <w:tc>
          <w:tcPr>
            <w:tcW w:w="3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 w:rsidP="00694227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\</w:t>
            </w:r>
          </w:p>
        </w:tc>
        <w:tc>
          <w:tcPr>
            <w:tcW w:w="123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R.Titmus</w:t>
            </w:r>
            <w:proofErr w:type="spellEnd"/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 w:rsidP="00694227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1830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63EFC" w:rsidTr="00363EFC">
        <w:trPr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B.Lowe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r w:rsidRPr="00363EFC">
              <w:rPr>
                <w:rFonts w:eastAsia="Times New Roman"/>
                <w:color w:val="000000" w:themeColor="text1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J.Deans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C.Worton</w:t>
            </w:r>
            <w:proofErr w:type="spellEnd"/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C.Worton</w:t>
            </w:r>
            <w:proofErr w:type="spellEnd"/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 w:rsidP="00694227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12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R.Titmus</w:t>
            </w:r>
            <w:proofErr w:type="spellEnd"/>
          </w:p>
        </w:tc>
        <w:tc>
          <w:tcPr>
            <w:tcW w:w="3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 w:rsidP="00694227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1230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63EFC" w:rsidTr="00363EFC">
        <w:trPr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M.Rudd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r w:rsidRPr="00363EFC">
              <w:rPr>
                <w:rFonts w:eastAsia="Times New Roman"/>
                <w:color w:val="000000" w:themeColor="text1"/>
                <w:sz w:val="20"/>
              </w:rPr>
              <w:t>\</w:t>
            </w:r>
          </w:p>
        </w:tc>
        <w:tc>
          <w:tcPr>
            <w:tcW w:w="13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L.White</w:t>
            </w:r>
            <w:proofErr w:type="spellEnd"/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T.Dunn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3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R.Sheppard</w:t>
            </w:r>
            <w:proofErr w:type="spellEnd"/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K.Sherlock</w:t>
            </w:r>
            <w:proofErr w:type="spellEnd"/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9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B.Challis</w:t>
            </w:r>
            <w:proofErr w:type="spellEnd"/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R.Sheppard</w:t>
            </w:r>
            <w:proofErr w:type="spellEnd"/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R.Sheppard</w:t>
            </w:r>
            <w:proofErr w:type="spellEnd"/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63EFC" w:rsidTr="00363EFC">
        <w:trPr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L.White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r w:rsidRPr="00363EFC">
              <w:rPr>
                <w:rFonts w:eastAsia="Times New Roman"/>
                <w:color w:val="000000" w:themeColor="text1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R.Sheppard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B.Challis</w:t>
            </w:r>
            <w:proofErr w:type="spellEnd"/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G.Larner</w:t>
            </w:r>
            <w:proofErr w:type="spellEnd"/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12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63EFC" w:rsidTr="00363EFC">
        <w:trPr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P.Walker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r w:rsidRPr="00363EFC">
              <w:rPr>
                <w:rFonts w:eastAsia="Times New Roman"/>
                <w:color w:val="000000" w:themeColor="text1"/>
                <w:sz w:val="20"/>
              </w:rPr>
              <w:t>\</w:t>
            </w:r>
          </w:p>
        </w:tc>
        <w:tc>
          <w:tcPr>
            <w:tcW w:w="13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G.O’Neale</w:t>
            </w:r>
            <w:proofErr w:type="spellEnd"/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R.Titmus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3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R.Titmus</w:t>
            </w:r>
            <w:proofErr w:type="spellEnd"/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G.Quinn</w:t>
            </w:r>
            <w:proofErr w:type="spellEnd"/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9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G.Maloney</w:t>
            </w:r>
            <w:proofErr w:type="spellEnd"/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B.Challis</w:t>
            </w:r>
            <w:proofErr w:type="spellEnd"/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B.Challis</w:t>
            </w:r>
            <w:proofErr w:type="spellEnd"/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3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\</w:t>
            </w:r>
          </w:p>
        </w:tc>
        <w:tc>
          <w:tcPr>
            <w:tcW w:w="1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G.O’Neale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r w:rsidRPr="00363EFC">
              <w:rPr>
                <w:rFonts w:eastAsia="Times New Roman"/>
                <w:color w:val="000000" w:themeColor="text1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R.Crispin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G.Maloney</w:t>
            </w:r>
            <w:proofErr w:type="spellEnd"/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G.Maloney</w:t>
            </w:r>
            <w:proofErr w:type="spellEnd"/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12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12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P.Hodder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r w:rsidRPr="00363EFC">
              <w:rPr>
                <w:rFonts w:eastAsia="Times New Roman"/>
                <w:color w:val="000000" w:themeColor="text1"/>
                <w:sz w:val="20"/>
              </w:rPr>
              <w:t>\</w:t>
            </w:r>
          </w:p>
        </w:tc>
        <w:tc>
          <w:tcPr>
            <w:tcW w:w="13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P.Hodder</w:t>
            </w:r>
            <w:proofErr w:type="spellEnd"/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A.Papaspyru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3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A.Papaspyru</w:t>
            </w:r>
            <w:proofErr w:type="spellEnd"/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I.Graham</w:t>
            </w:r>
            <w:proofErr w:type="spellEnd"/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9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I.Graham</w:t>
            </w:r>
            <w:proofErr w:type="spellEnd"/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\</w:t>
            </w:r>
          </w:p>
        </w:tc>
        <w:tc>
          <w:tcPr>
            <w:tcW w:w="12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b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D.Voss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r w:rsidRPr="00363EFC">
              <w:rPr>
                <w:rFonts w:eastAsia="Times New Roman"/>
                <w:color w:val="000000" w:themeColor="text1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F.Cattell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M.Knight</w:t>
            </w:r>
            <w:proofErr w:type="spellEnd"/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12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K.Whybrew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r w:rsidRPr="00363EFC">
              <w:rPr>
                <w:rFonts w:eastAsia="Times New Roman"/>
                <w:color w:val="000000" w:themeColor="text1"/>
                <w:sz w:val="20"/>
              </w:rPr>
              <w:t>\</w:t>
            </w:r>
          </w:p>
        </w:tc>
        <w:tc>
          <w:tcPr>
            <w:tcW w:w="13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B.Crispin</w:t>
            </w:r>
            <w:proofErr w:type="spellEnd"/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B.Challis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3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B.Challis</w:t>
            </w:r>
            <w:proofErr w:type="spellEnd"/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S.Merrill</w:t>
            </w:r>
            <w:proofErr w:type="spellEnd"/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9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R.Titmus</w:t>
            </w:r>
            <w:proofErr w:type="spellEnd"/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2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B.Crispin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r w:rsidRPr="00363EFC">
              <w:rPr>
                <w:rFonts w:eastAsia="Times New Roman"/>
                <w:color w:val="000000" w:themeColor="text1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D.Fitzgerald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R.Titmus</w:t>
            </w:r>
            <w:proofErr w:type="spellEnd"/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2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I.Lindfield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r w:rsidRPr="00363EFC">
              <w:rPr>
                <w:rFonts w:eastAsia="Times New Roman"/>
                <w:color w:val="000000" w:themeColor="text1"/>
                <w:sz w:val="20"/>
              </w:rPr>
              <w:t>\</w:t>
            </w:r>
          </w:p>
        </w:tc>
        <w:tc>
          <w:tcPr>
            <w:tcW w:w="13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T.Love</w:t>
            </w:r>
            <w:proofErr w:type="spellEnd"/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J.Turner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3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G.Quinn</w:t>
            </w:r>
            <w:proofErr w:type="spellEnd"/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P.Hodder</w:t>
            </w:r>
            <w:proofErr w:type="spellEnd"/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9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R.Sheppard</w:t>
            </w:r>
            <w:proofErr w:type="spellEnd"/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2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T.Love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r w:rsidRPr="00363EFC">
              <w:rPr>
                <w:rFonts w:eastAsia="Times New Roman"/>
                <w:color w:val="000000" w:themeColor="text1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G.Quinn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R.Sheppard</w:t>
            </w:r>
            <w:proofErr w:type="spellEnd"/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2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S.Bright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r w:rsidRPr="00363EFC">
              <w:rPr>
                <w:rFonts w:eastAsia="Times New Roman"/>
                <w:color w:val="000000" w:themeColor="text1"/>
                <w:sz w:val="20"/>
              </w:rPr>
              <w:t>\</w:t>
            </w:r>
          </w:p>
        </w:tc>
        <w:tc>
          <w:tcPr>
            <w:tcW w:w="13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G.Quinn</w:t>
            </w:r>
            <w:proofErr w:type="spellEnd"/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L.Vickerstaff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3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L.Vickerstaff</w:t>
            </w:r>
            <w:proofErr w:type="spellEnd"/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P.Keller</w:t>
            </w:r>
            <w:proofErr w:type="spellEnd"/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9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L.Vickerstaff</w:t>
            </w:r>
            <w:proofErr w:type="spellEnd"/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228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G.Quinn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r w:rsidRPr="00363EFC">
              <w:rPr>
                <w:rFonts w:eastAsia="Times New Roman"/>
                <w:color w:val="000000" w:themeColor="text1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B.Latchford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L.Vickerstaff</w:t>
            </w:r>
            <w:proofErr w:type="spellEnd"/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847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  <w:p w:rsidR="00363EFC" w:rsidRDefault="00363EFC">
            <w:pPr>
              <w:rPr>
                <w:rFonts w:eastAsia="Times New Roman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B.Latchford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r w:rsidRPr="00363EFC">
              <w:rPr>
                <w:rFonts w:eastAsia="Times New Roman"/>
                <w:color w:val="000000" w:themeColor="text1"/>
                <w:sz w:val="20"/>
              </w:rPr>
              <w:t>\</w:t>
            </w:r>
          </w:p>
        </w:tc>
        <w:tc>
          <w:tcPr>
            <w:tcW w:w="13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B.Latchford</w:t>
            </w:r>
            <w:proofErr w:type="spellEnd"/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G.Roberts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3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S.Merrill</w:t>
            </w:r>
            <w:proofErr w:type="spellEnd"/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228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K.Horgan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r w:rsidRPr="00363EFC">
              <w:rPr>
                <w:rFonts w:eastAsia="Times New Roman"/>
                <w:color w:val="000000" w:themeColor="text1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S.Merrill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G.Lawson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r w:rsidRPr="00363EFC">
              <w:rPr>
                <w:rFonts w:eastAsia="Times New Roman"/>
                <w:color w:val="000000" w:themeColor="text1"/>
                <w:sz w:val="20"/>
              </w:rPr>
              <w:t>\</w:t>
            </w:r>
          </w:p>
        </w:tc>
        <w:tc>
          <w:tcPr>
            <w:tcW w:w="13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G.Oakley</w:t>
            </w:r>
            <w:proofErr w:type="spellEnd"/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T.Love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3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T.Love</w:t>
            </w:r>
            <w:proofErr w:type="spellEnd"/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2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G.Oakley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r w:rsidRPr="00363EFC">
              <w:rPr>
                <w:rFonts w:eastAsia="Times New Roman"/>
                <w:color w:val="000000" w:themeColor="text1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M.Lyons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2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D.O’Sullivan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r w:rsidRPr="00363EFC">
              <w:rPr>
                <w:rFonts w:eastAsia="Times New Roman"/>
                <w:color w:val="000000" w:themeColor="text1"/>
                <w:sz w:val="20"/>
              </w:rPr>
              <w:t>\</w:t>
            </w:r>
          </w:p>
        </w:tc>
        <w:tc>
          <w:tcPr>
            <w:tcW w:w="13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I.Graham</w:t>
            </w:r>
            <w:proofErr w:type="spellEnd"/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P.Keller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3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P.Keller</w:t>
            </w:r>
            <w:proofErr w:type="spellEnd"/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2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363EFC">
              <w:rPr>
                <w:rFonts w:eastAsia="Times New Roman"/>
                <w:color w:val="000000" w:themeColor="text1"/>
                <w:sz w:val="20"/>
              </w:rPr>
              <w:t>I.Graham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  <w:r w:rsidRPr="00363EFC">
              <w:rPr>
                <w:rFonts w:eastAsia="Times New Roman"/>
                <w:color w:val="000000" w:themeColor="text1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J.Richardson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2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3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P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G.Larner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3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G.Larner</w:t>
            </w:r>
            <w:proofErr w:type="spellEnd"/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2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L.White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2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T.Tucker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3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 w:rsidP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C.W</w:t>
            </w:r>
            <w:r>
              <w:rPr>
                <w:rFonts w:eastAsia="Times New Roman"/>
                <w:color w:val="000000" w:themeColor="text1"/>
              </w:rPr>
              <w:t>or</w:t>
            </w:r>
            <w:r>
              <w:rPr>
                <w:rFonts w:eastAsia="Times New Roman"/>
                <w:color w:val="000000" w:themeColor="text1"/>
              </w:rPr>
              <w:t>ton</w:t>
            </w:r>
            <w:proofErr w:type="spellEnd"/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2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 w:rsidP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C.Worton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2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P.Chapman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3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G.Maloney</w:t>
            </w:r>
            <w:proofErr w:type="spellEnd"/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2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G.Maloney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2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G.O’Neale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3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P.Hodder</w:t>
            </w:r>
            <w:proofErr w:type="spellEnd"/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2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P.Hodder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2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G.Oakley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3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K.Sherlock</w:t>
            </w:r>
            <w:proofErr w:type="spellEnd"/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63EFC" w:rsidTr="00363EFC">
        <w:trPr>
          <w:gridAfter w:val="1"/>
          <w:wAfter w:w="123" w:type="dxa"/>
          <w:trHeight w:val="360"/>
          <w:tblCellSpacing w:w="15" w:type="dxa"/>
        </w:trPr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K.Sherlock</w:t>
            </w:r>
            <w:proofErr w:type="spellEnd"/>
          </w:p>
        </w:tc>
        <w:tc>
          <w:tcPr>
            <w:tcW w:w="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63EFC" w:rsidRDefault="00363EF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FC" w:rsidRDefault="00363EF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35FA5" w:rsidRDefault="00E35FA5">
      <w:pPr>
        <w:rPr>
          <w:rFonts w:eastAsia="Times New Roman"/>
        </w:rPr>
      </w:pPr>
    </w:p>
    <w:sectPr w:rsidR="00E35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16CEA"/>
    <w:rsid w:val="00363EFC"/>
    <w:rsid w:val="00D16CEA"/>
    <w:rsid w:val="00E3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KO</vt:lpstr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KO</dc:title>
  <dc:creator>sdrhy</dc:creator>
  <cp:lastModifiedBy>bobl</cp:lastModifiedBy>
  <cp:revision>2</cp:revision>
  <dcterms:created xsi:type="dcterms:W3CDTF">2014-06-13T11:13:00Z</dcterms:created>
  <dcterms:modified xsi:type="dcterms:W3CDTF">2014-06-13T11:13:00Z</dcterms:modified>
</cp:coreProperties>
</file>